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云浮市未来环保科技有限公司废酸废碱综合利用项目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3EF76B9"/>
    <w:rsid w:val="44EB321A"/>
    <w:rsid w:val="4EE85273"/>
    <w:rsid w:val="508522F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Jenny</cp:lastModifiedBy>
  <dcterms:modified xsi:type="dcterms:W3CDTF">2019-05-07T05:26:10Z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